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F3" w:rsidRDefault="00F004F3" w:rsidP="000D020E">
      <w:pPr>
        <w:ind w:leftChars="-236" w:left="-566" w:rightChars="-319" w:right="-766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附件</w:t>
      </w: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線上課程操作說明</w:t>
      </w:r>
    </w:p>
    <w:p w:rsidR="00F004F3" w:rsidRPr="000D020E" w:rsidRDefault="00F004F3" w:rsidP="000D020E">
      <w:pPr>
        <w:ind w:leftChars="-236" w:left="-566" w:rightChars="-319" w:right="-766"/>
        <w:rPr>
          <w:rFonts w:ascii="標楷體" w:eastAsia="標楷體" w:hAnsi="標楷體"/>
          <w:sz w:val="32"/>
          <w:szCs w:val="32"/>
        </w:rPr>
      </w:pPr>
      <w:r w:rsidRPr="000D020E">
        <w:rPr>
          <w:rFonts w:ascii="標楷體" w:eastAsia="標楷體" w:hAnsi="標楷體" w:hint="eastAsia"/>
          <w:sz w:val="32"/>
          <w:szCs w:val="32"/>
        </w:rPr>
        <w:t>操作步驟如下：</w:t>
      </w:r>
    </w:p>
    <w:p w:rsidR="00F004F3" w:rsidRPr="000D020E" w:rsidRDefault="00F004F3" w:rsidP="000D020E">
      <w:pPr>
        <w:ind w:leftChars="-236" w:left="445" w:rightChars="-319" w:right="-766" w:hangingChars="316" w:hanging="1011"/>
        <w:rPr>
          <w:rFonts w:ascii="標楷體" w:eastAsia="標楷體" w:hAnsi="標楷體"/>
          <w:sz w:val="32"/>
          <w:szCs w:val="32"/>
        </w:rPr>
      </w:pPr>
      <w:r w:rsidRPr="000D020E">
        <w:rPr>
          <w:rFonts w:ascii="標楷體" w:eastAsia="標楷體" w:hAnsi="標楷體" w:hint="eastAsia"/>
          <w:sz w:val="32"/>
          <w:szCs w:val="32"/>
        </w:rPr>
        <w:t>（一）進入本部數位學習服務平台（</w:t>
      </w:r>
      <w:r w:rsidRPr="000D020E">
        <w:rPr>
          <w:rFonts w:ascii="標楷體" w:eastAsia="標楷體" w:hAnsi="標楷體"/>
          <w:sz w:val="32"/>
          <w:szCs w:val="32"/>
        </w:rPr>
        <w:t>http://ups.moe.</w:t>
      </w:r>
      <w:r>
        <w:rPr>
          <w:rFonts w:ascii="標楷體" w:eastAsia="標楷體" w:hAnsi="標楷體"/>
          <w:sz w:val="32"/>
          <w:szCs w:val="32"/>
        </w:rPr>
        <w:t>edu</w:t>
      </w:r>
      <w:r w:rsidRPr="000D020E">
        <w:rPr>
          <w:rFonts w:ascii="標楷體" w:eastAsia="標楷體" w:hAnsi="標楷體"/>
          <w:sz w:val="32"/>
          <w:szCs w:val="32"/>
        </w:rPr>
        <w:t>.tw</w:t>
      </w:r>
      <w:r w:rsidRPr="000D020E">
        <w:rPr>
          <w:rFonts w:ascii="標楷體" w:eastAsia="標楷體" w:hAnsi="標楷體" w:hint="eastAsia"/>
          <w:sz w:val="32"/>
          <w:szCs w:val="32"/>
        </w:rPr>
        <w:t>），登入帳號密碼，進入選課畫面。</w:t>
      </w:r>
    </w:p>
    <w:p w:rsidR="00F004F3" w:rsidRPr="000D020E" w:rsidRDefault="00F004F3" w:rsidP="000D020E">
      <w:pPr>
        <w:ind w:leftChars="-236" w:left="445" w:rightChars="-319" w:right="-766" w:hangingChars="316" w:hanging="1011"/>
        <w:rPr>
          <w:rFonts w:ascii="標楷體" w:eastAsia="標楷體" w:hAnsi="標楷體"/>
          <w:sz w:val="32"/>
          <w:szCs w:val="32"/>
        </w:rPr>
      </w:pPr>
      <w:r w:rsidRPr="000D020E">
        <w:rPr>
          <w:rFonts w:ascii="標楷體" w:eastAsia="標楷體" w:hAnsi="標楷體" w:hint="eastAsia"/>
          <w:sz w:val="32"/>
          <w:szCs w:val="32"/>
        </w:rPr>
        <w:t>（二）點選頁面左邊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0D020E">
        <w:rPr>
          <w:rFonts w:ascii="標楷體" w:eastAsia="標楷體" w:hAnsi="標楷體" w:hint="eastAsia"/>
          <w:sz w:val="32"/>
          <w:szCs w:val="32"/>
        </w:rPr>
        <w:t>課程總覽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Pr="000D020E">
        <w:rPr>
          <w:rFonts w:ascii="標楷體" w:eastAsia="標楷體" w:hAnsi="標楷體" w:hint="eastAsia"/>
          <w:sz w:val="32"/>
          <w:szCs w:val="32"/>
        </w:rPr>
        <w:t>清單。</w:t>
      </w:r>
    </w:p>
    <w:p w:rsidR="00F004F3" w:rsidRPr="000D020E" w:rsidRDefault="00F004F3" w:rsidP="000D020E">
      <w:pPr>
        <w:ind w:leftChars="-236" w:left="445" w:rightChars="-319" w:right="-766" w:hangingChars="316" w:hanging="1011"/>
        <w:rPr>
          <w:rFonts w:ascii="標楷體" w:eastAsia="標楷體" w:hAnsi="標楷體"/>
          <w:sz w:val="32"/>
          <w:szCs w:val="32"/>
        </w:rPr>
      </w:pPr>
      <w:r w:rsidRPr="000D020E">
        <w:rPr>
          <w:rFonts w:ascii="標楷體" w:eastAsia="標楷體" w:hAnsi="標楷體" w:hint="eastAsia"/>
          <w:sz w:val="32"/>
          <w:szCs w:val="32"/>
        </w:rPr>
        <w:t>（三）畫面中間「課程狀態」下拉式選單選擇「依課程性質」。</w:t>
      </w:r>
    </w:p>
    <w:p w:rsidR="00F004F3" w:rsidRDefault="00F004F3" w:rsidP="000D020E">
      <w:pPr>
        <w:ind w:leftChars="-236" w:left="445" w:rightChars="-319" w:right="-766" w:hangingChars="316" w:hanging="1011"/>
        <w:rPr>
          <w:rFonts w:ascii="標楷體" w:eastAsia="標楷體" w:hAnsi="標楷體"/>
          <w:sz w:val="32"/>
          <w:szCs w:val="32"/>
        </w:rPr>
      </w:pPr>
      <w:r w:rsidRPr="000D020E">
        <w:rPr>
          <w:rFonts w:ascii="標楷體" w:eastAsia="標楷體" w:hAnsi="標楷體" w:hint="eastAsia"/>
          <w:sz w:val="32"/>
          <w:szCs w:val="32"/>
        </w:rPr>
        <w:t>（四）畫面中間「課程狀態」中子項目，下拉式選單選擇「藝術及美感教育</w:t>
      </w:r>
      <w:r>
        <w:rPr>
          <w:rFonts w:ascii="標楷體" w:eastAsia="標楷體" w:hAnsi="標楷體" w:hint="eastAsia"/>
          <w:sz w:val="32"/>
          <w:szCs w:val="32"/>
        </w:rPr>
        <w:t>類</w:t>
      </w:r>
      <w:r w:rsidRPr="000D020E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。（示意圖如下）</w:t>
      </w:r>
    </w:p>
    <w:p w:rsidR="00F004F3" w:rsidRPr="000D020E" w:rsidRDefault="00F004F3" w:rsidP="000D020E">
      <w:pPr>
        <w:ind w:leftChars="-236" w:left="445" w:rightChars="-319" w:right="-766" w:hangingChars="316" w:hanging="1011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B90620">
        <w:rPr>
          <w:rFonts w:ascii="標楷體" w:eastAsia="標楷體" w:hAnsi="標楷體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i1025" type="#_x0000_t75" alt="image.png" style="width:466.5pt;height:172.5pt;visibility:visible" o:bordertopcolor="#7f7f7f" o:borderleftcolor="#7f7f7f" o:borderbottomcolor="#7f7f7f" o:borderrightcolor="#7f7f7f">
            <v:imagedata r:id="rId4" o:title="" cropbottom="30684f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bookmarkEnd w:id="0"/>
    </w:p>
    <w:p w:rsidR="00F004F3" w:rsidRPr="000D020E" w:rsidRDefault="00F004F3" w:rsidP="000D020E">
      <w:pPr>
        <w:ind w:leftChars="-236" w:left="445" w:rightChars="-319" w:right="-766" w:hangingChars="316" w:hanging="1011"/>
        <w:rPr>
          <w:rFonts w:ascii="標楷體" w:eastAsia="標楷體" w:hAnsi="標楷體"/>
          <w:sz w:val="32"/>
          <w:szCs w:val="32"/>
        </w:rPr>
      </w:pPr>
      <w:r w:rsidRPr="000D020E">
        <w:rPr>
          <w:rFonts w:ascii="標楷體" w:eastAsia="標楷體" w:hAnsi="標楷體" w:hint="eastAsia"/>
          <w:sz w:val="32"/>
          <w:szCs w:val="32"/>
        </w:rPr>
        <w:t>（五）點選畫面右方「選課」，將本課程加入「我的課表」。</w:t>
      </w:r>
    </w:p>
    <w:p w:rsidR="00F004F3" w:rsidRPr="000D020E" w:rsidRDefault="00F004F3" w:rsidP="000D020E">
      <w:pPr>
        <w:ind w:leftChars="-236" w:left="445" w:rightChars="-319" w:right="-766" w:hangingChars="316" w:hanging="101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（六）點選</w:t>
      </w:r>
      <w:r w:rsidRPr="000D020E">
        <w:rPr>
          <w:rFonts w:ascii="標楷體" w:eastAsia="標楷體" w:hAnsi="標楷體" w:hint="eastAsia"/>
          <w:sz w:val="32"/>
          <w:szCs w:val="32"/>
        </w:rPr>
        <w:t>畫面左方「我的課表」，開啟所選讀課程。</w:t>
      </w:r>
    </w:p>
    <w:p w:rsidR="00F004F3" w:rsidRPr="000D020E" w:rsidRDefault="00F004F3" w:rsidP="000D020E">
      <w:pPr>
        <w:ind w:leftChars="-236" w:left="445" w:rightChars="-319" w:right="-766" w:hangingChars="316" w:hanging="101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（七）進入</w:t>
      </w:r>
      <w:r w:rsidRPr="000D020E">
        <w:rPr>
          <w:rFonts w:ascii="標楷體" w:eastAsia="標楷體" w:hAnsi="標楷體" w:hint="eastAsia"/>
          <w:sz w:val="32"/>
          <w:szCs w:val="32"/>
        </w:rPr>
        <w:t>課程畫面</w:t>
      </w:r>
      <w:r>
        <w:rPr>
          <w:rFonts w:ascii="標楷體" w:eastAsia="標楷體" w:hAnsi="標楷體" w:hint="eastAsia"/>
          <w:sz w:val="32"/>
          <w:szCs w:val="32"/>
        </w:rPr>
        <w:t>閱覽、學習，並由系統累積閱讀時數</w:t>
      </w:r>
      <w:r w:rsidRPr="000D020E">
        <w:rPr>
          <w:rFonts w:ascii="標楷體" w:eastAsia="標楷體" w:hAnsi="標楷體" w:hint="eastAsia"/>
          <w:sz w:val="32"/>
          <w:szCs w:val="32"/>
        </w:rPr>
        <w:t>。</w:t>
      </w:r>
    </w:p>
    <w:p w:rsidR="00F004F3" w:rsidRPr="000D020E" w:rsidRDefault="00F004F3" w:rsidP="00C26DA4">
      <w:pPr>
        <w:ind w:leftChars="-236" w:left="391" w:rightChars="-319" w:right="-766" w:hangingChars="299" w:hanging="9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（八）閱讀時數達通過課程所需時間後</w:t>
      </w:r>
      <w:r w:rsidRPr="000D020E">
        <w:rPr>
          <w:rFonts w:ascii="標楷體" w:eastAsia="標楷體" w:hAnsi="標楷體" w:hint="eastAsia"/>
          <w:sz w:val="32"/>
          <w:szCs w:val="32"/>
        </w:rPr>
        <w:t>，點選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0D020E">
        <w:rPr>
          <w:rFonts w:ascii="標楷體" w:eastAsia="標楷體" w:hAnsi="標楷體" w:hint="eastAsia"/>
          <w:sz w:val="32"/>
          <w:szCs w:val="32"/>
        </w:rPr>
        <w:t>線上測驗</w:t>
      </w:r>
      <w:r>
        <w:rPr>
          <w:rFonts w:ascii="標楷體" w:eastAsia="標楷體" w:hAnsi="標楷體" w:hint="eastAsia"/>
          <w:sz w:val="32"/>
          <w:szCs w:val="32"/>
        </w:rPr>
        <w:t>」，測驗分數達通過課程所需標準，即可完成課程，並取得研習時數</w:t>
      </w:r>
      <w:r w:rsidRPr="000D020E">
        <w:rPr>
          <w:rFonts w:ascii="標楷體" w:eastAsia="標楷體" w:hAnsi="標楷體" w:hint="eastAsia"/>
          <w:sz w:val="32"/>
          <w:szCs w:val="32"/>
        </w:rPr>
        <w:t>。</w:t>
      </w:r>
    </w:p>
    <w:sectPr w:rsidR="00F004F3" w:rsidRPr="000D020E" w:rsidSect="00D75E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20E"/>
    <w:rsid w:val="000D020E"/>
    <w:rsid w:val="00192A30"/>
    <w:rsid w:val="005F531C"/>
    <w:rsid w:val="00B90620"/>
    <w:rsid w:val="00BF1CEA"/>
    <w:rsid w:val="00C26DA4"/>
    <w:rsid w:val="00CF5CF6"/>
    <w:rsid w:val="00D75ED8"/>
    <w:rsid w:val="00E22BA0"/>
    <w:rsid w:val="00E76E58"/>
    <w:rsid w:val="00F004F3"/>
    <w:rsid w:val="00F1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D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0D020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D020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45</Words>
  <Characters>260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附件2線上課程操作說明</dc:title>
  <dc:subject/>
  <dc:creator>鄭益青9098</dc:creator>
  <cp:keywords/>
  <dc:description/>
  <cp:lastModifiedBy>李析霏</cp:lastModifiedBy>
  <cp:revision>2</cp:revision>
  <dcterms:created xsi:type="dcterms:W3CDTF">2013-09-07T03:42:00Z</dcterms:created>
  <dcterms:modified xsi:type="dcterms:W3CDTF">2013-09-07T03:42:00Z</dcterms:modified>
</cp:coreProperties>
</file>