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57D" w:rsidRDefault="006A157D" w:rsidP="00302972">
      <w:pPr>
        <w:jc w:val="center"/>
        <w:rPr>
          <w:rFonts w:ascii="Times New Roman" w:eastAsia="標楷體" w:hAnsi="Times New Roman"/>
          <w:b/>
          <w:position w:val="-9"/>
          <w:sz w:val="36"/>
          <w:szCs w:val="3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3.85pt;margin-top:-8.1pt;width:61.1pt;height:151.35pt;z-index:251658240" stroked="f">
            <v:textbox style="mso-fit-shape-to-text:t">
              <w:txbxContent>
                <w:p w:rsidR="006A157D" w:rsidRPr="006C223E" w:rsidRDefault="006A157D" w:rsidP="004E5113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6C223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三</w:t>
                  </w:r>
                </w:p>
              </w:txbxContent>
            </v:textbox>
          </v:shape>
        </w:pict>
      </w:r>
    </w:p>
    <w:p w:rsidR="006A157D" w:rsidRPr="00A53F94" w:rsidRDefault="006A157D" w:rsidP="00302972">
      <w:pPr>
        <w:jc w:val="center"/>
        <w:rPr>
          <w:rFonts w:ascii="Times New Roman" w:hAnsi="Times New Roman"/>
        </w:rPr>
      </w:pPr>
      <w:r w:rsidRPr="00A53F94">
        <w:rPr>
          <w:rFonts w:ascii="Times New Roman" w:eastAsia="標楷體" w:hAnsi="Times New Roman" w:hint="eastAsia"/>
          <w:b/>
          <w:position w:val="-9"/>
          <w:sz w:val="36"/>
          <w:szCs w:val="36"/>
        </w:rPr>
        <w:t>教育部「</w:t>
      </w:r>
      <w:r w:rsidRPr="00A53F94">
        <w:rPr>
          <w:rFonts w:ascii="Times New Roman" w:eastAsia="標楷體" w:hAnsi="Times New Roman"/>
          <w:b/>
          <w:position w:val="-9"/>
          <w:sz w:val="36"/>
          <w:szCs w:val="36"/>
        </w:rPr>
        <w:t>101</w:t>
      </w:r>
      <w:r w:rsidRPr="00A53F94">
        <w:rPr>
          <w:rFonts w:ascii="Times New Roman" w:eastAsia="標楷體" w:hAnsi="Times New Roman" w:hint="eastAsia"/>
          <w:b/>
          <w:position w:val="-9"/>
          <w:sz w:val="36"/>
          <w:szCs w:val="36"/>
        </w:rPr>
        <w:t>學年度學幼童視力保健執行計畫」</w:t>
      </w:r>
    </w:p>
    <w:p w:rsidR="006A157D" w:rsidRPr="00DA3F92" w:rsidRDefault="006A157D" w:rsidP="00F771BD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DA3F92">
        <w:rPr>
          <w:rFonts w:ascii="標楷體" w:eastAsia="標楷體" w:hAnsi="標楷體" w:hint="eastAsia"/>
          <w:b/>
          <w:sz w:val="40"/>
          <w:szCs w:val="40"/>
        </w:rPr>
        <w:t>家長志工視力保健研習營報名表</w:t>
      </w:r>
    </w:p>
    <w:p w:rsidR="006A157D" w:rsidRPr="00F771BD" w:rsidRDefault="006A157D" w:rsidP="00302972">
      <w:pPr>
        <w:rPr>
          <w:rFonts w:ascii="Times New Roman" w:eastAsia="標楷體" w:hAnsi="Times New Roman"/>
          <w:b/>
          <w:szCs w:val="24"/>
        </w:rPr>
      </w:pPr>
    </w:p>
    <w:tbl>
      <w:tblPr>
        <w:tblW w:w="978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2970"/>
        <w:gridCol w:w="7"/>
        <w:gridCol w:w="1553"/>
        <w:gridCol w:w="6"/>
        <w:gridCol w:w="3260"/>
      </w:tblGrid>
      <w:tr w:rsidR="006A157D" w:rsidRPr="00A76924" w:rsidTr="004041AA">
        <w:trPr>
          <w:trHeight w:val="382"/>
        </w:trPr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6A157D" w:rsidRPr="002E4E05" w:rsidRDefault="006A157D" w:rsidP="00404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977" w:type="dxa"/>
            <w:gridSpan w:val="2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6A157D" w:rsidRPr="002E4E05" w:rsidRDefault="006A157D" w:rsidP="00404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57D" w:rsidRPr="002E4E05" w:rsidRDefault="006A157D" w:rsidP="00404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參與場次</w:t>
            </w:r>
          </w:p>
        </w:tc>
        <w:tc>
          <w:tcPr>
            <w:tcW w:w="3260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6A157D" w:rsidRPr="002E4E05" w:rsidRDefault="006A157D" w:rsidP="004041AA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縣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市</w:t>
            </w:r>
          </w:p>
        </w:tc>
      </w:tr>
      <w:tr w:rsidR="006A157D" w:rsidRPr="00A76924" w:rsidTr="004041AA">
        <w:trPr>
          <w:trHeight w:val="382"/>
        </w:trPr>
        <w:tc>
          <w:tcPr>
            <w:tcW w:w="1985" w:type="dxa"/>
            <w:tcBorders>
              <w:left w:val="thinThickSmallGap" w:sz="24" w:space="0" w:color="auto"/>
            </w:tcBorders>
            <w:vAlign w:val="center"/>
          </w:tcPr>
          <w:p w:rsidR="006A157D" w:rsidRPr="002E4E05" w:rsidRDefault="006A157D" w:rsidP="00404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2970" w:type="dxa"/>
            <w:tcBorders>
              <w:right w:val="single" w:sz="4" w:space="0" w:color="auto"/>
            </w:tcBorders>
            <w:vAlign w:val="center"/>
          </w:tcPr>
          <w:p w:rsidR="006A157D" w:rsidRPr="002E4E05" w:rsidRDefault="006A157D" w:rsidP="00404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57D" w:rsidRPr="002E4E05" w:rsidRDefault="006A157D" w:rsidP="00404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4E05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3266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6A157D" w:rsidRPr="002E4E05" w:rsidRDefault="006A157D" w:rsidP="00404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157D" w:rsidRPr="00A76924" w:rsidTr="004041AA">
        <w:trPr>
          <w:trHeight w:val="382"/>
        </w:trPr>
        <w:tc>
          <w:tcPr>
            <w:tcW w:w="1985" w:type="dxa"/>
            <w:tcBorders>
              <w:left w:val="thinThickSmallGap" w:sz="24" w:space="0" w:color="auto"/>
            </w:tcBorders>
            <w:vAlign w:val="center"/>
          </w:tcPr>
          <w:p w:rsidR="006A157D" w:rsidRPr="002E4E05" w:rsidRDefault="006A157D" w:rsidP="00404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7796" w:type="dxa"/>
            <w:gridSpan w:val="5"/>
            <w:tcBorders>
              <w:right w:val="thinThickSmallGap" w:sz="24" w:space="0" w:color="auto"/>
            </w:tcBorders>
            <w:vAlign w:val="center"/>
          </w:tcPr>
          <w:p w:rsidR="006A157D" w:rsidRPr="002E4E05" w:rsidRDefault="006A157D" w:rsidP="00404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157D" w:rsidRPr="00A76924" w:rsidTr="004041AA">
        <w:trPr>
          <w:trHeight w:val="382"/>
        </w:trPr>
        <w:tc>
          <w:tcPr>
            <w:tcW w:w="1985" w:type="dxa"/>
            <w:tcBorders>
              <w:left w:val="thinThickSmallGap" w:sz="24" w:space="0" w:color="auto"/>
            </w:tcBorders>
            <w:vAlign w:val="center"/>
          </w:tcPr>
          <w:p w:rsidR="006A157D" w:rsidRPr="002E4E05" w:rsidRDefault="006A157D" w:rsidP="00404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4E05">
              <w:rPr>
                <w:rFonts w:ascii="Times New Roman" w:eastAsia="標楷體" w:hAnsi="Times New Roman"/>
                <w:sz w:val="28"/>
                <w:szCs w:val="28"/>
              </w:rPr>
              <w:t>E-mail</w:t>
            </w:r>
            <w:r w:rsidRPr="002E4E0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7796" w:type="dxa"/>
            <w:gridSpan w:val="5"/>
            <w:tcBorders>
              <w:right w:val="thinThickSmallGap" w:sz="24" w:space="0" w:color="auto"/>
            </w:tcBorders>
            <w:vAlign w:val="center"/>
          </w:tcPr>
          <w:p w:rsidR="006A157D" w:rsidRPr="002E4E05" w:rsidRDefault="006A157D" w:rsidP="00404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157D" w:rsidRPr="00A76924" w:rsidTr="004041AA">
        <w:trPr>
          <w:trHeight w:val="382"/>
        </w:trPr>
        <w:tc>
          <w:tcPr>
            <w:tcW w:w="1985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6A157D" w:rsidRPr="008C3CDE" w:rsidRDefault="006A157D" w:rsidP="00404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7796" w:type="dxa"/>
            <w:gridSpan w:val="5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A157D" w:rsidRPr="008C3CDE" w:rsidRDefault="006A157D" w:rsidP="004041A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A157D" w:rsidRPr="00A53F94" w:rsidRDefault="006A157D" w:rsidP="00F771BD">
      <w:pPr>
        <w:jc w:val="center"/>
        <w:rPr>
          <w:rFonts w:ascii="Times New Roman" w:eastAsia="標楷體" w:hAnsi="Times New Roman"/>
          <w:b/>
          <w:szCs w:val="24"/>
        </w:rPr>
      </w:pPr>
    </w:p>
    <w:p w:rsidR="006A157D" w:rsidRDefault="006A157D" w:rsidP="00F771BD">
      <w:pPr>
        <w:rPr>
          <w:rFonts w:ascii="Times New Roman" w:eastAsia="標楷體" w:hAnsi="標楷體"/>
          <w:b/>
          <w:szCs w:val="24"/>
        </w:rPr>
      </w:pPr>
    </w:p>
    <w:p w:rsidR="006A157D" w:rsidRDefault="006A157D" w:rsidP="00F771BD">
      <w:pPr>
        <w:jc w:val="center"/>
        <w:rPr>
          <w:rFonts w:ascii="Times New Roman" w:eastAsia="標楷體" w:hAnsi="標楷體"/>
          <w:b/>
          <w:szCs w:val="24"/>
        </w:rPr>
      </w:pPr>
      <w:r w:rsidRPr="005226B4">
        <w:rPr>
          <w:rFonts w:ascii="Times New Roman" w:eastAsia="標楷體" w:hAnsi="標楷體"/>
          <w:b/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0" o:spid="_x0000_i1025" type="#_x0000_t75" alt="line-138.gif" style="width:337.5pt;height:17.25pt;visibility:visible">
            <v:imagedata r:id="rId6" o:title=""/>
          </v:shape>
        </w:pict>
      </w:r>
    </w:p>
    <w:p w:rsidR="006A157D" w:rsidRPr="00363456" w:rsidRDefault="006A157D" w:rsidP="00F771BD">
      <w:pPr>
        <w:rPr>
          <w:rFonts w:ascii="Times New Roman" w:eastAsia="標楷體" w:hAnsi="標楷體"/>
          <w:b/>
          <w:szCs w:val="24"/>
        </w:rPr>
      </w:pPr>
      <w:r w:rsidRPr="00A53F94">
        <w:rPr>
          <w:rFonts w:ascii="Times New Roman" w:eastAsia="標楷體" w:hAnsi="標楷體" w:hint="eastAsia"/>
          <w:b/>
          <w:szCs w:val="24"/>
        </w:rPr>
        <w:t>若您願意參與本說明會，煩請填寫隨函所附之報名表並回傳本計畫</w:t>
      </w:r>
      <w:r>
        <w:rPr>
          <w:rFonts w:ascii="Times New Roman" w:eastAsia="標楷體" w:hAnsi="標楷體" w:hint="eastAsia"/>
          <w:b/>
          <w:szCs w:val="24"/>
        </w:rPr>
        <w:t>承辦人兵小姐</w:t>
      </w:r>
      <w:r w:rsidRPr="00A53F94">
        <w:rPr>
          <w:rFonts w:ascii="Times New Roman" w:eastAsia="標楷體" w:hAnsi="標楷體" w:hint="eastAsia"/>
          <w:b/>
          <w:szCs w:val="24"/>
        </w:rPr>
        <w:t>。報名及詢問管道如下：</w:t>
      </w:r>
    </w:p>
    <w:p w:rsidR="006A157D" w:rsidRPr="00A53F94" w:rsidRDefault="006A157D" w:rsidP="00F771BD">
      <w:pPr>
        <w:rPr>
          <w:rFonts w:ascii="Times New Roman" w:eastAsia="標楷體" w:hAnsi="Times New Roman"/>
          <w:szCs w:val="24"/>
        </w:rPr>
      </w:pPr>
      <w:r w:rsidRPr="00A53F94">
        <w:rPr>
          <w:rFonts w:ascii="Times New Roman" w:eastAsia="標楷體" w:hAnsi="Times New Roman" w:hint="eastAsia"/>
          <w:szCs w:val="24"/>
        </w:rPr>
        <w:t>電話：（</w:t>
      </w:r>
      <w:r w:rsidRPr="00A53F94">
        <w:rPr>
          <w:rFonts w:ascii="Times New Roman" w:eastAsia="標楷體" w:hAnsi="Times New Roman"/>
          <w:szCs w:val="24"/>
        </w:rPr>
        <w:t>02</w:t>
      </w:r>
      <w:r w:rsidRPr="00A53F94">
        <w:rPr>
          <w:rFonts w:ascii="Times New Roman" w:eastAsia="標楷體" w:hAnsi="Times New Roman" w:hint="eastAsia"/>
          <w:szCs w:val="24"/>
        </w:rPr>
        <w:t>）</w:t>
      </w:r>
      <w:r w:rsidRPr="00A53F94">
        <w:rPr>
          <w:rFonts w:ascii="Times New Roman" w:eastAsia="標楷體" w:hAnsi="Times New Roman"/>
          <w:szCs w:val="24"/>
        </w:rPr>
        <w:t>7734-1708</w:t>
      </w:r>
    </w:p>
    <w:p w:rsidR="006A157D" w:rsidRPr="00A53F94" w:rsidRDefault="006A157D" w:rsidP="00F771BD">
      <w:pPr>
        <w:rPr>
          <w:rFonts w:ascii="Times New Roman" w:eastAsia="標楷體" w:hAnsi="Times New Roman"/>
          <w:szCs w:val="24"/>
        </w:rPr>
      </w:pPr>
      <w:r w:rsidRPr="00A53F94">
        <w:rPr>
          <w:rFonts w:ascii="Times New Roman" w:eastAsia="標楷體" w:hAnsi="Times New Roman" w:hint="eastAsia"/>
          <w:szCs w:val="24"/>
        </w:rPr>
        <w:t>傳真：（</w:t>
      </w:r>
      <w:r w:rsidRPr="00A53F94">
        <w:rPr>
          <w:rFonts w:ascii="Times New Roman" w:eastAsia="標楷體" w:hAnsi="Times New Roman"/>
          <w:szCs w:val="24"/>
        </w:rPr>
        <w:t>02</w:t>
      </w:r>
      <w:r w:rsidRPr="00A53F94">
        <w:rPr>
          <w:rFonts w:ascii="Times New Roman" w:eastAsia="標楷體" w:hAnsi="Times New Roman" w:hint="eastAsia"/>
          <w:szCs w:val="24"/>
        </w:rPr>
        <w:t>）</w:t>
      </w:r>
      <w:r w:rsidRPr="00A53F94">
        <w:rPr>
          <w:rFonts w:ascii="Times New Roman" w:eastAsia="標楷體" w:hAnsi="Times New Roman"/>
          <w:szCs w:val="24"/>
        </w:rPr>
        <w:t>2363-0326</w:t>
      </w:r>
    </w:p>
    <w:p w:rsidR="006A157D" w:rsidRPr="00A53F94" w:rsidRDefault="006A157D" w:rsidP="00F771BD">
      <w:pPr>
        <w:rPr>
          <w:rFonts w:ascii="Times New Roman" w:eastAsia="標楷體" w:hAnsi="Times New Roman"/>
          <w:szCs w:val="24"/>
        </w:rPr>
      </w:pPr>
      <w:r w:rsidRPr="00A53F94">
        <w:rPr>
          <w:rFonts w:ascii="Times New Roman" w:eastAsia="標楷體" w:hAnsi="Times New Roman" w:hint="eastAsia"/>
          <w:szCs w:val="24"/>
        </w:rPr>
        <w:t>郵遞地址：</w:t>
      </w:r>
      <w:r w:rsidRPr="00A53F94">
        <w:rPr>
          <w:rFonts w:ascii="Times New Roman" w:eastAsia="標楷體" w:hAnsi="Times New Roman"/>
          <w:szCs w:val="24"/>
        </w:rPr>
        <w:t xml:space="preserve">106 </w:t>
      </w:r>
      <w:r w:rsidRPr="00A53F94">
        <w:rPr>
          <w:rFonts w:ascii="Times New Roman" w:eastAsia="標楷體" w:hAnsi="Times New Roman" w:hint="eastAsia"/>
          <w:szCs w:val="24"/>
        </w:rPr>
        <w:t>台北市和平東路一段</w:t>
      </w:r>
      <w:r w:rsidRPr="00A53F94">
        <w:rPr>
          <w:rFonts w:ascii="Times New Roman" w:eastAsia="標楷體" w:hAnsi="Times New Roman"/>
          <w:szCs w:val="24"/>
        </w:rPr>
        <w:t>162</w:t>
      </w:r>
      <w:r w:rsidRPr="00A53F94">
        <w:rPr>
          <w:rFonts w:ascii="Times New Roman" w:eastAsia="標楷體" w:hAnsi="Times New Roman" w:hint="eastAsia"/>
          <w:szCs w:val="24"/>
        </w:rPr>
        <w:t>號（國立臺灣師範大學健康促進與衛生教育學系</w:t>
      </w:r>
      <w:r w:rsidRPr="00A53F94">
        <w:rPr>
          <w:rFonts w:ascii="Times New Roman" w:eastAsia="標楷體" w:hAnsi="Times New Roman"/>
          <w:szCs w:val="24"/>
        </w:rPr>
        <w:t xml:space="preserve">  </w:t>
      </w:r>
      <w:r>
        <w:rPr>
          <w:rFonts w:ascii="Times New Roman" w:eastAsia="標楷體" w:hAnsi="Times New Roman" w:hint="eastAsia"/>
          <w:szCs w:val="24"/>
        </w:rPr>
        <w:t>陳政友教授研究</w:t>
      </w:r>
      <w:r w:rsidRPr="00A53F94">
        <w:rPr>
          <w:rFonts w:ascii="Times New Roman" w:eastAsia="標楷體" w:hAnsi="Times New Roman" w:hint="eastAsia"/>
          <w:szCs w:val="24"/>
        </w:rPr>
        <w:t>室）</w:t>
      </w:r>
    </w:p>
    <w:p w:rsidR="006A157D" w:rsidRDefault="006A157D" w:rsidP="00F771BD">
      <w:pPr>
        <w:rPr>
          <w:rFonts w:ascii="Times New Roman" w:eastAsia="標楷體" w:hAnsi="標楷體"/>
          <w:szCs w:val="24"/>
        </w:rPr>
      </w:pPr>
      <w:r w:rsidRPr="00A53F94">
        <w:rPr>
          <w:rFonts w:ascii="Times New Roman" w:eastAsia="標楷體" w:hAnsi="Times New Roman"/>
          <w:szCs w:val="24"/>
        </w:rPr>
        <w:t>E-mail:yinungping@yahoo.com.tw</w:t>
      </w:r>
      <w:r w:rsidRPr="00A53F94">
        <w:rPr>
          <w:rFonts w:ascii="Times New Roman" w:eastAsia="標楷體" w:hAnsi="標楷體" w:hint="eastAsia"/>
          <w:szCs w:val="24"/>
        </w:rPr>
        <w:t>（承辦人：兵逸儂小姐）</w:t>
      </w:r>
    </w:p>
    <w:p w:rsidR="006A157D" w:rsidRDefault="006A157D" w:rsidP="00F771BD">
      <w:pPr>
        <w:rPr>
          <w:rFonts w:ascii="Times New Roman" w:eastAsia="標楷體" w:hAnsi="標楷體"/>
          <w:szCs w:val="24"/>
        </w:rPr>
      </w:pPr>
    </w:p>
    <w:p w:rsidR="006A157D" w:rsidRPr="00DA3F92" w:rsidRDefault="006A157D" w:rsidP="00F771BD">
      <w:pPr>
        <w:jc w:val="center"/>
        <w:rPr>
          <w:rFonts w:ascii="Times New Roman" w:eastAsia="標楷體" w:hAnsi="Times New Roman"/>
          <w:szCs w:val="24"/>
        </w:rPr>
      </w:pPr>
    </w:p>
    <w:p w:rsidR="006A157D" w:rsidRPr="00302972" w:rsidRDefault="006A157D" w:rsidP="00302972"/>
    <w:sectPr w:rsidR="006A157D" w:rsidRPr="00302972" w:rsidSect="00302972">
      <w:pgSz w:w="11906" w:h="16838"/>
      <w:pgMar w:top="567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57D" w:rsidRDefault="006A157D" w:rsidP="00195E4C">
      <w:r>
        <w:separator/>
      </w:r>
    </w:p>
  </w:endnote>
  <w:endnote w:type="continuationSeparator" w:id="0">
    <w:p w:rsidR="006A157D" w:rsidRDefault="006A157D" w:rsidP="00195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57D" w:rsidRDefault="006A157D" w:rsidP="00195E4C">
      <w:r>
        <w:separator/>
      </w:r>
    </w:p>
  </w:footnote>
  <w:footnote w:type="continuationSeparator" w:id="0">
    <w:p w:rsidR="006A157D" w:rsidRDefault="006A157D" w:rsidP="00195E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23D0"/>
    <w:rsid w:val="00027DE8"/>
    <w:rsid w:val="000A72BD"/>
    <w:rsid w:val="001223D0"/>
    <w:rsid w:val="00182588"/>
    <w:rsid w:val="00195E4C"/>
    <w:rsid w:val="002E1ECA"/>
    <w:rsid w:val="002E4E05"/>
    <w:rsid w:val="00302972"/>
    <w:rsid w:val="00306819"/>
    <w:rsid w:val="00316D3C"/>
    <w:rsid w:val="003444C7"/>
    <w:rsid w:val="00363456"/>
    <w:rsid w:val="004041AA"/>
    <w:rsid w:val="00435AC2"/>
    <w:rsid w:val="00491F49"/>
    <w:rsid w:val="004A3F63"/>
    <w:rsid w:val="004E17EC"/>
    <w:rsid w:val="004E5113"/>
    <w:rsid w:val="004F092A"/>
    <w:rsid w:val="00505804"/>
    <w:rsid w:val="005226B4"/>
    <w:rsid w:val="005A37C9"/>
    <w:rsid w:val="005C36D7"/>
    <w:rsid w:val="006A157D"/>
    <w:rsid w:val="006C223E"/>
    <w:rsid w:val="00853A81"/>
    <w:rsid w:val="008C3CDE"/>
    <w:rsid w:val="008E2D13"/>
    <w:rsid w:val="0093400C"/>
    <w:rsid w:val="009B491D"/>
    <w:rsid w:val="009D0FD0"/>
    <w:rsid w:val="009E4970"/>
    <w:rsid w:val="00A53656"/>
    <w:rsid w:val="00A53F94"/>
    <w:rsid w:val="00A76924"/>
    <w:rsid w:val="00B059FC"/>
    <w:rsid w:val="00B13357"/>
    <w:rsid w:val="00B46F45"/>
    <w:rsid w:val="00C44BA9"/>
    <w:rsid w:val="00D12E0F"/>
    <w:rsid w:val="00DA3F92"/>
    <w:rsid w:val="00DD6E9C"/>
    <w:rsid w:val="00DF410F"/>
    <w:rsid w:val="00E3555E"/>
    <w:rsid w:val="00F036B8"/>
    <w:rsid w:val="00F737E5"/>
    <w:rsid w:val="00F77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972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223D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E17EC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E17EC"/>
    <w:rPr>
      <w:rFonts w:ascii="Cambria" w:eastAsia="新細明體" w:hAnsi="Cambria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195E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5E4C"/>
    <w:rPr>
      <w:rFonts w:ascii="Calibri" w:eastAsia="新細明體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195E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95E4C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40</Words>
  <Characters>234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NTNU</dc:creator>
  <cp:keywords/>
  <dc:description/>
  <cp:lastModifiedBy>趙雅慧</cp:lastModifiedBy>
  <cp:revision>2</cp:revision>
  <cp:lastPrinted>2013-02-05T04:28:00Z</cp:lastPrinted>
  <dcterms:created xsi:type="dcterms:W3CDTF">2013-03-05T01:28:00Z</dcterms:created>
  <dcterms:modified xsi:type="dcterms:W3CDTF">2013-03-05T01:28:00Z</dcterms:modified>
</cp:coreProperties>
</file>