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90" w:rsidRDefault="00FD4B90" w:rsidP="009806BA">
      <w:pPr>
        <w:widowControl/>
        <w:snapToGrid w:val="0"/>
        <w:spacing w:beforeLines="50" w:afterLines="50" w:line="240" w:lineRule="atLeas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 xml:space="preserve">          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　尋找小書蟲營隊　　</w:t>
      </w:r>
    </w:p>
    <w:p w:rsidR="00FD4B90" w:rsidRDefault="00FD4B90" w:rsidP="009806BA">
      <w:pPr>
        <w:widowControl/>
        <w:numPr>
          <w:ilvl w:val="0"/>
          <w:numId w:val="1"/>
        </w:numPr>
        <w:snapToGrid w:val="0"/>
        <w:spacing w:beforeLines="50" w:afterLines="50" w:line="2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活動目標：希望讓國小的學生，藉由這次的暑假營隊，一方面學習到許多課堂上沒有教的東西，另一方面認識更多新朋友，達到寓教於樂的學習效果。</w:t>
      </w:r>
      <w:bookmarkStart w:id="0" w:name="_GoBack"/>
      <w:bookmarkEnd w:id="0"/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二、活動日期</w:t>
      </w:r>
      <w:r>
        <w:rPr>
          <w:rFonts w:ascii="標楷體" w:eastAsia="標楷體" w:hAnsi="標楷體"/>
          <w:color w:val="000000"/>
          <w:sz w:val="28"/>
          <w:szCs w:val="28"/>
        </w:rPr>
        <w:t>:101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21(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)~23(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三、活動時間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三天皆於</w:t>
      </w:r>
      <w:r>
        <w:rPr>
          <w:rFonts w:ascii="標楷體" w:eastAsia="標楷體" w:hAnsi="標楷體"/>
          <w:color w:val="000000"/>
          <w:sz w:val="28"/>
          <w:szCs w:val="28"/>
        </w:rPr>
        <w:t>8:00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分到校，</w:t>
      </w:r>
      <w:r>
        <w:rPr>
          <w:rFonts w:ascii="標楷體" w:eastAsia="標楷體" w:hAnsi="標楷體"/>
          <w:color w:val="000000"/>
          <w:sz w:val="28"/>
          <w:szCs w:val="28"/>
        </w:rPr>
        <w:t>4:00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分放學。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為免徒增交通安全上之疑慮，建議請家長親自接送孩童上下學。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四、活動地點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國立屏東高工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屏東縣屏東市建國路</w:t>
      </w:r>
      <w:r>
        <w:rPr>
          <w:rFonts w:ascii="標楷體" w:eastAsia="標楷體" w:hAnsi="標楷體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五、參加對象：屏東縣內國小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1~4(1</w:t>
      </w:r>
      <w:r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>
        <w:rPr>
          <w:rFonts w:ascii="標楷體" w:eastAsia="標楷體" w:hAnsi="標楷體"/>
          <w:color w:val="000000"/>
          <w:sz w:val="28"/>
          <w:szCs w:val="28"/>
        </w:rPr>
        <w:t>5)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年級的小朋友</w:t>
      </w:r>
    </w:p>
    <w:p w:rsidR="00FD4B90" w:rsidRDefault="00FD4B90" w:rsidP="009806BA">
      <w:pPr>
        <w:snapToGrid w:val="0"/>
        <w:spacing w:beforeLines="50" w:afterLines="50" w:line="24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六、活動內容：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〈一〉本次營隊目的希望讓小朋友從閱讀出發，並結合其他課程快樂學習，讓他們有個難忘的暑假。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〈二〉帶隊的老師們將秉持著三心原則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愛心、耐心、同理心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，讓孩子們感覺這三天的營隊其實並不無聊，反而很充實</w:t>
      </w:r>
      <w:r>
        <w:rPr>
          <w:rFonts w:ascii="標楷體" w:eastAsia="標楷體" w:hAnsi="標楷體"/>
          <w:color w:val="000000"/>
          <w:sz w:val="28"/>
          <w:szCs w:val="28"/>
        </w:rPr>
        <w:t>!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七、費用：酌收三日午餐、點心及保險費用，共計新台幣２００元整。</w:t>
      </w:r>
    </w:p>
    <w:p w:rsidR="00FD4B90" w:rsidRDefault="00FD4B90" w:rsidP="009806BA">
      <w:pPr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八、招生人數：以</w:t>
      </w:r>
      <w:r>
        <w:rPr>
          <w:rFonts w:ascii="標楷體" w:eastAsia="標楷體" w:hAnsi="標楷體"/>
          <w:color w:val="000000"/>
          <w:sz w:val="28"/>
          <w:szCs w:val="28"/>
        </w:rPr>
        <w:t>70</w:t>
      </w:r>
      <w:r>
        <w:rPr>
          <w:rFonts w:ascii="標楷體" w:eastAsia="標楷體" w:hAnsi="標楷體" w:hint="eastAsia"/>
          <w:color w:val="000000"/>
          <w:sz w:val="28"/>
          <w:szCs w:val="28"/>
        </w:rPr>
        <w:t>人為基礎。</w:t>
      </w:r>
    </w:p>
    <w:p w:rsidR="00FD4B90" w:rsidRDefault="00FD4B90" w:rsidP="001C4B35">
      <w:pPr>
        <w:pStyle w:val="1"/>
        <w:spacing w:line="240" w:lineRule="atLeas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九、注意事項：為達「快快樂樂出門，平平安安回家」之最高原則，煩請參加的小朋友務必遵守以下的規定：</w:t>
      </w:r>
    </w:p>
    <w:p w:rsidR="00FD4B90" w:rsidRDefault="00FD4B90" w:rsidP="001C4B35">
      <w:pPr>
        <w:pStyle w:val="1"/>
        <w:spacing w:line="240" w:lineRule="atLeas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〈一〉建議需攜帶物品：□健保卡□雨具□筆記用品□環保餐具□水壺□個人藥品。</w:t>
      </w:r>
    </w:p>
    <w:p w:rsidR="00FD4B90" w:rsidRDefault="00FD4B90" w:rsidP="001C4B35">
      <w:pPr>
        <w:pStyle w:val="1"/>
        <w:spacing w:line="240" w:lineRule="atLeas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〈二〉守時：請不要遲到。</w:t>
      </w:r>
    </w:p>
    <w:p w:rsidR="00FD4B90" w:rsidRDefault="00FD4B90" w:rsidP="001C4B35">
      <w:pPr>
        <w:pStyle w:val="1"/>
        <w:spacing w:line="240" w:lineRule="atLeast"/>
        <w:ind w:leftChars="0" w:left="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〈三〉紀律：所有活動請遵從帶隊老師指示及規定；若有嚴重違反者，連</w:t>
      </w:r>
      <w:r>
        <w:rPr>
          <w:rFonts w:ascii="標楷體" w:eastAsia="標楷體" w:hAnsi="標楷體"/>
          <w:b/>
          <w:color w:val="000000"/>
          <w:sz w:val="26"/>
          <w:szCs w:val="26"/>
        </w:rPr>
        <w:t xml:space="preserve">   </w:t>
      </w:r>
    </w:p>
    <w:p w:rsidR="00FD4B90" w:rsidRDefault="00FD4B90" w:rsidP="001C4B35">
      <w:pPr>
        <w:pStyle w:val="1"/>
        <w:spacing w:line="240" w:lineRule="atLeas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6"/>
          <w:szCs w:val="26"/>
        </w:rPr>
        <w:t xml:space="preserve">            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絡家長帶回。</w:t>
      </w:r>
    </w:p>
    <w:p w:rsidR="00FD4B90" w:rsidRPr="001C4B35" w:rsidRDefault="00FD4B90" w:rsidP="001C4B35">
      <w:pPr>
        <w:pStyle w:val="1"/>
        <w:spacing w:line="240" w:lineRule="atLeas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〈四〉禮貌：上課老師在解說時，請務必用心聽，不要動口說。</w:t>
      </w:r>
    </w:p>
    <w:p w:rsidR="00FD4B90" w:rsidRPr="00AC7A7B" w:rsidRDefault="00FD4B90" w:rsidP="009806BA">
      <w:pPr>
        <w:pStyle w:val="1"/>
        <w:spacing w:beforeLines="50" w:afterLines="50" w:line="240" w:lineRule="atLeast"/>
        <w:ind w:leftChars="0" w:left="0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〈五〉互助：成員互相幫忙，發生緊急事項，請馬上通知老師。</w:t>
      </w:r>
    </w:p>
    <w:p w:rsidR="00FD4B90" w:rsidRDefault="00FD4B90" w:rsidP="001C4B35">
      <w:pPr>
        <w:spacing w:line="240" w:lineRule="atLeast"/>
        <w:jc w:val="center"/>
        <w:rPr>
          <w:rFonts w:ascii="標楷體" w:eastAsia="標楷體" w:hAnsi="標楷體" w:cs="新細明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尋找小書蟲報名表</w:t>
      </w:r>
    </w:p>
    <w:tbl>
      <w:tblPr>
        <w:tblW w:w="9195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35"/>
        <w:gridCol w:w="2724"/>
        <w:gridCol w:w="1620"/>
        <w:gridCol w:w="3016"/>
      </w:tblGrid>
      <w:tr w:rsidR="00FD4B90" w:rsidTr="001C4B35">
        <w:trPr>
          <w:trHeight w:val="532"/>
          <w:jc w:val="center"/>
        </w:trPr>
        <w:tc>
          <w:tcPr>
            <w:tcW w:w="183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姓名</w:t>
            </w:r>
          </w:p>
        </w:tc>
        <w:tc>
          <w:tcPr>
            <w:tcW w:w="2724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性別</w:t>
            </w:r>
          </w:p>
        </w:tc>
        <w:tc>
          <w:tcPr>
            <w:tcW w:w="3016" w:type="dxa"/>
            <w:vAlign w:val="center"/>
          </w:tcPr>
          <w:p w:rsidR="00FD4B90" w:rsidRDefault="00FD4B90">
            <w:pPr>
              <w:spacing w:line="240" w:lineRule="atLeast"/>
              <w:ind w:firstLine="332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□女</w:t>
            </w:r>
          </w:p>
        </w:tc>
      </w:tr>
      <w:tr w:rsidR="00FD4B90" w:rsidTr="001C4B35">
        <w:trPr>
          <w:trHeight w:val="452"/>
          <w:jc w:val="center"/>
        </w:trPr>
        <w:tc>
          <w:tcPr>
            <w:tcW w:w="183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出生</w:t>
            </w:r>
          </w:p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年月日</w:t>
            </w:r>
          </w:p>
        </w:tc>
        <w:tc>
          <w:tcPr>
            <w:tcW w:w="2724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民國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日</w:t>
            </w:r>
          </w:p>
        </w:tc>
        <w:tc>
          <w:tcPr>
            <w:tcW w:w="1620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身分證</w:t>
            </w:r>
          </w:p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字號</w:t>
            </w:r>
          </w:p>
        </w:tc>
        <w:tc>
          <w:tcPr>
            <w:tcW w:w="301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FD4B90" w:rsidTr="001C4B35">
        <w:trPr>
          <w:trHeight w:val="533"/>
          <w:jc w:val="center"/>
        </w:trPr>
        <w:tc>
          <w:tcPr>
            <w:tcW w:w="183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學校班級</w:t>
            </w:r>
          </w:p>
        </w:tc>
        <w:tc>
          <w:tcPr>
            <w:tcW w:w="7360" w:type="dxa"/>
            <w:gridSpan w:val="3"/>
            <w:vAlign w:val="center"/>
          </w:tcPr>
          <w:p w:rsidR="00FD4B90" w:rsidRDefault="00FD4B90">
            <w:pPr>
              <w:spacing w:line="240" w:lineRule="atLeast"/>
              <w:ind w:right="480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國民小學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班</w:t>
            </w:r>
          </w:p>
        </w:tc>
      </w:tr>
      <w:tr w:rsidR="00FD4B90" w:rsidTr="001C4B35">
        <w:trPr>
          <w:jc w:val="center"/>
        </w:trPr>
        <w:tc>
          <w:tcPr>
            <w:tcW w:w="183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家長姓名</w:t>
            </w:r>
          </w:p>
        </w:tc>
        <w:tc>
          <w:tcPr>
            <w:tcW w:w="2724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聯絡電話</w:t>
            </w:r>
          </w:p>
        </w:tc>
        <w:tc>
          <w:tcPr>
            <w:tcW w:w="3016" w:type="dxa"/>
            <w:vAlign w:val="center"/>
          </w:tcPr>
          <w:p w:rsidR="00FD4B90" w:rsidRDefault="00FD4B90">
            <w:pPr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家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:rsidR="00FD4B90" w:rsidRDefault="00FD4B90">
            <w:pPr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公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  <w:p w:rsidR="00FD4B90" w:rsidRDefault="00FD4B90">
            <w:pPr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)</w:t>
            </w:r>
          </w:p>
        </w:tc>
      </w:tr>
      <w:tr w:rsidR="00FD4B90" w:rsidTr="001C4B35">
        <w:trPr>
          <w:jc w:val="center"/>
        </w:trPr>
        <w:tc>
          <w:tcPr>
            <w:tcW w:w="183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用餐狀況</w:t>
            </w:r>
          </w:p>
        </w:tc>
        <w:tc>
          <w:tcPr>
            <w:tcW w:w="2724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□葷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□素</w:t>
            </w:r>
          </w:p>
        </w:tc>
        <w:tc>
          <w:tcPr>
            <w:tcW w:w="1620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特別注意事項</w:t>
            </w:r>
          </w:p>
        </w:tc>
        <w:tc>
          <w:tcPr>
            <w:tcW w:w="3016" w:type="dxa"/>
            <w:vAlign w:val="center"/>
          </w:tcPr>
          <w:p w:rsidR="00FD4B90" w:rsidRDefault="00FD4B90">
            <w:pPr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:rsidR="00FD4B90" w:rsidRDefault="00FD4B90">
            <w:pPr>
              <w:spacing w:line="24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FD4B90" w:rsidTr="001C4B35">
        <w:trPr>
          <w:jc w:val="center"/>
        </w:trPr>
        <w:tc>
          <w:tcPr>
            <w:tcW w:w="1836" w:type="dxa"/>
            <w:vAlign w:val="center"/>
          </w:tcPr>
          <w:p w:rsidR="00FD4B90" w:rsidRDefault="00FD4B9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報名須知</w:t>
            </w:r>
          </w:p>
        </w:tc>
        <w:tc>
          <w:tcPr>
            <w:tcW w:w="7360" w:type="dxa"/>
            <w:gridSpan w:val="3"/>
            <w:vAlign w:val="center"/>
          </w:tcPr>
          <w:p w:rsidR="00FD4B90" w:rsidRDefault="00FD4B90">
            <w:pPr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※請欲參加人員即日起，將報名表、家長同意書填妥後，依照下面方式報名：</w:t>
            </w:r>
          </w:p>
          <w:p w:rsidR="00FD4B90" w:rsidRPr="00FE0709" w:rsidRDefault="00FD4B90">
            <w:pPr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到屏東高工首頁「重要訊息」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(www.ptivs.ptc.edu.tw)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下載表格，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填寫完畢後</w:t>
            </w: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寄到</w:t>
            </w:r>
            <w:r>
              <w:rPr>
                <w:rFonts w:ascii="標楷體" w:eastAsia="標楷體" w:hAnsi="標楷體"/>
              </w:rPr>
              <w:t>engine1030@gmail.com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D4B90" w:rsidRDefault="00FD4B90" w:rsidP="00DF312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繳費方式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餐飲及保險費用新台幣２００元整，請於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8/21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報到時繳交即可。</w:t>
            </w:r>
          </w:p>
        </w:tc>
      </w:tr>
    </w:tbl>
    <w:p w:rsidR="00FD4B90" w:rsidRPr="001C4B35" w:rsidRDefault="00FD4B90" w:rsidP="001C4B35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-----------------------------------------------------------</w:t>
      </w:r>
    </w:p>
    <w:p w:rsidR="00FD4B90" w:rsidRDefault="00FD4B90" w:rsidP="001C4B35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家長同意書</w:t>
      </w:r>
    </w:p>
    <w:p w:rsidR="00FD4B90" w:rsidRDefault="00FD4B90" w:rsidP="001C4B35">
      <w:pPr>
        <w:spacing w:line="240" w:lineRule="atLeast"/>
        <w:ind w:leftChars="271" w:left="1130" w:hangingChars="150" w:hanging="48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本人同意本人子弟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>班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</w:p>
    <w:p w:rsidR="00FD4B90" w:rsidRPr="001C4B35" w:rsidRDefault="00FD4B90" w:rsidP="001C4B35">
      <w:pPr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參加屏東高工「</w:t>
      </w:r>
      <w:r w:rsidRPr="00DF312E">
        <w:rPr>
          <w:rFonts w:ascii="標楷體" w:eastAsia="標楷體" w:hAnsi="標楷體" w:hint="eastAsia"/>
          <w:b/>
          <w:sz w:val="36"/>
          <w:szCs w:val="36"/>
        </w:rPr>
        <w:t>尋找小書蟲</w:t>
      </w:r>
      <w:r>
        <w:rPr>
          <w:rFonts w:ascii="標楷體" w:eastAsia="標楷體" w:hAnsi="標楷體" w:hint="eastAsia"/>
          <w:b/>
          <w:sz w:val="36"/>
          <w:szCs w:val="36"/>
        </w:rPr>
        <w:t>營隊</w:t>
      </w:r>
      <w:r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時間：</w:t>
      </w:r>
      <w:r>
        <w:rPr>
          <w:rFonts w:ascii="標楷體" w:eastAsia="標楷體" w:hAnsi="標楷體"/>
          <w:sz w:val="32"/>
          <w:szCs w:val="32"/>
        </w:rPr>
        <w:t>101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21~23</w:t>
      </w:r>
      <w:r>
        <w:rPr>
          <w:rFonts w:ascii="標楷體" w:eastAsia="標楷體" w:hAnsi="標楷體" w:hint="eastAsia"/>
          <w:sz w:val="32"/>
          <w:szCs w:val="32"/>
        </w:rPr>
        <w:t>日全天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，並願意保證於活動期間，本人子弟一定會確實遵守相關規定並注意自身安全，特立同意書為憑。</w:t>
      </w:r>
    </w:p>
    <w:p w:rsidR="00FD4B90" w:rsidRDefault="00FD4B90" w:rsidP="001C4B35">
      <w:pPr>
        <w:spacing w:line="240" w:lineRule="atLeast"/>
        <w:ind w:leftChars="225" w:left="5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FD4B90" w:rsidRPr="001C4B35" w:rsidRDefault="00FD4B90" w:rsidP="001C4B35">
      <w:pPr>
        <w:spacing w:line="240" w:lineRule="atLeas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國立屏東高級工業職業學校</w:t>
      </w:r>
    </w:p>
    <w:p w:rsidR="00FD4B90" w:rsidRPr="001C4B35" w:rsidRDefault="00FD4B90" w:rsidP="001C4B35">
      <w:pPr>
        <w:spacing w:line="240" w:lineRule="atLeast"/>
        <w:ind w:right="10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</w:t>
      </w:r>
      <w:r>
        <w:rPr>
          <w:rFonts w:ascii="標楷體" w:eastAsia="標楷體" w:hAnsi="標楷體" w:hint="eastAsia"/>
          <w:sz w:val="32"/>
          <w:szCs w:val="32"/>
        </w:rPr>
        <w:t>家長簽章</w:t>
      </w:r>
      <w:r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</w:r>
      <w:r>
        <w:rPr>
          <w:rFonts w:ascii="標楷體" w:eastAsia="標楷體" w:hAnsi="標楷體"/>
          <w:sz w:val="32"/>
          <w:szCs w:val="32"/>
        </w:rPr>
        <w:softHyphen/>
        <w:t>_______________</w:t>
      </w:r>
    </w:p>
    <w:p w:rsidR="00FD4B90" w:rsidRPr="001C4B35" w:rsidRDefault="00FD4B90" w:rsidP="001C4B35">
      <w:pPr>
        <w:spacing w:line="240" w:lineRule="atLeast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>101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FD4B90" w:rsidRPr="001C4B35" w:rsidSect="00A611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1F5E"/>
    <w:multiLevelType w:val="hybridMultilevel"/>
    <w:tmpl w:val="17C8D286"/>
    <w:lvl w:ilvl="0" w:tplc="D3E6CAD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C0D3740"/>
    <w:multiLevelType w:val="hybridMultilevel"/>
    <w:tmpl w:val="152A4F8E"/>
    <w:lvl w:ilvl="0" w:tplc="189EB8E8">
      <w:start w:val="1"/>
      <w:numFmt w:val="decimal"/>
      <w:lvlText w:val="%1."/>
      <w:lvlJc w:val="left"/>
      <w:pPr>
        <w:ind w:left="1605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20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8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4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2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0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08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65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3D4"/>
    <w:rsid w:val="001120B3"/>
    <w:rsid w:val="00116FED"/>
    <w:rsid w:val="001C4B35"/>
    <w:rsid w:val="0026711C"/>
    <w:rsid w:val="003C2BAF"/>
    <w:rsid w:val="003D6990"/>
    <w:rsid w:val="004711F3"/>
    <w:rsid w:val="004741FF"/>
    <w:rsid w:val="004C024A"/>
    <w:rsid w:val="005523D4"/>
    <w:rsid w:val="00586835"/>
    <w:rsid w:val="005D2B5A"/>
    <w:rsid w:val="00607E16"/>
    <w:rsid w:val="00635282"/>
    <w:rsid w:val="007D0458"/>
    <w:rsid w:val="0088465C"/>
    <w:rsid w:val="008A2BD9"/>
    <w:rsid w:val="008F4F21"/>
    <w:rsid w:val="009806BA"/>
    <w:rsid w:val="00A61169"/>
    <w:rsid w:val="00AC7A7B"/>
    <w:rsid w:val="00C2763C"/>
    <w:rsid w:val="00D518BD"/>
    <w:rsid w:val="00DF312E"/>
    <w:rsid w:val="00DF58EF"/>
    <w:rsid w:val="00FD4B90"/>
    <w:rsid w:val="00FE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清單段落1"/>
    <w:basedOn w:val="Normal"/>
    <w:uiPriority w:val="99"/>
    <w:rsid w:val="001C4B3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172</Words>
  <Characters>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　尋找小書蟲營隊　　</dc:title>
  <dc:subject/>
  <dc:creator>ASUS</dc:creator>
  <cp:keywords/>
  <dc:description/>
  <cp:lastModifiedBy>username</cp:lastModifiedBy>
  <cp:revision>2</cp:revision>
  <dcterms:created xsi:type="dcterms:W3CDTF">2012-07-24T04:18:00Z</dcterms:created>
  <dcterms:modified xsi:type="dcterms:W3CDTF">2012-07-24T04:18:00Z</dcterms:modified>
</cp:coreProperties>
</file>